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1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7560303" cy="1069238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3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0"/>
          <w:szCs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/>
        <w:ind w:left="0" w:right="-41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7560303" cy="1069238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3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2015-10-11T15:28:46Z</dcterms:created>
  <dcterms:modified xsi:type="dcterms:W3CDTF">2015-10-11T15:28:46Z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LastSaved">
    <vt:filetime>2015-10-11T00:00:00Z</vt:filetime>
  </property>
</Properties>
</file>